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80" w:rsidRPr="00EC4ACA" w:rsidRDefault="00BA7980" w:rsidP="002A3827">
      <w:pPr>
        <w:jc w:val="center"/>
        <w:rPr>
          <w:rFonts w:asciiTheme="minorHAnsi" w:hAnsiTheme="minorHAnsi"/>
        </w:rPr>
      </w:pPr>
      <w:r w:rsidRPr="00EC4ACA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23024D74" wp14:editId="2A621403">
            <wp:simplePos x="0" y="0"/>
            <wp:positionH relativeFrom="column">
              <wp:posOffset>5256530</wp:posOffset>
            </wp:positionH>
            <wp:positionV relativeFrom="paragraph">
              <wp:posOffset>-540385</wp:posOffset>
            </wp:positionV>
            <wp:extent cx="734400" cy="716400"/>
            <wp:effectExtent l="0" t="0" r="8890" b="7620"/>
            <wp:wrapSquare wrapText="bothSides"/>
            <wp:docPr id="1" name="Picture 1" descr="IB 2 Colour in Coop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 2 Colour in Coop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063" w:rsidRPr="00EC4ACA"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7pt;margin-top:-47.4pt;width:136.9pt;height:44.75pt;z-index:251658240;mso-position-horizontal-relative:text;mso-position-vertical-relative:text">
            <v:imagedata r:id="rId9" o:title=""/>
          </v:shape>
          <o:OLEObject Type="Embed" ProgID="Word.Picture.8" ShapeID="_x0000_s1026" DrawAspect="Content" ObjectID="_1479295372" r:id="rId10"/>
        </w:pict>
      </w:r>
      <w:r w:rsidRPr="00EC4ACA">
        <w:rPr>
          <w:rFonts w:asciiTheme="minorHAnsi" w:hAnsiTheme="minorHAnsi"/>
          <w:b/>
        </w:rPr>
        <w:t xml:space="preserve">University of Bath MA </w:t>
      </w:r>
      <w:r w:rsidR="001E5063" w:rsidRPr="00EC4ACA">
        <w:rPr>
          <w:rFonts w:asciiTheme="minorHAnsi" w:hAnsiTheme="minorHAnsi"/>
          <w:b/>
        </w:rPr>
        <w:t xml:space="preserve">Education </w:t>
      </w:r>
      <w:r w:rsidRPr="00EC4ACA">
        <w:rPr>
          <w:rFonts w:asciiTheme="minorHAnsi" w:hAnsiTheme="minorHAnsi"/>
          <w:b/>
        </w:rPr>
        <w:t>Programme</w:t>
      </w:r>
    </w:p>
    <w:p w:rsidR="0089261F" w:rsidRPr="00EC4ACA" w:rsidRDefault="00BA7980" w:rsidP="00BA7980">
      <w:pPr>
        <w:ind w:left="-1080" w:right="-291"/>
        <w:jc w:val="center"/>
        <w:rPr>
          <w:rFonts w:asciiTheme="minorHAnsi" w:hAnsiTheme="minorHAnsi"/>
          <w:b/>
        </w:rPr>
      </w:pPr>
      <w:r w:rsidRPr="00EC4ACA">
        <w:rPr>
          <w:rFonts w:asciiTheme="minorHAnsi" w:hAnsiTheme="minorHAnsi"/>
          <w:b/>
        </w:rPr>
        <w:t>Evidence summary for the International Baccalaureate Educator Certificate</w:t>
      </w:r>
    </w:p>
    <w:p w:rsidR="00BA7980" w:rsidRPr="00EC4ACA" w:rsidRDefault="00BA7980" w:rsidP="00BA7980">
      <w:pPr>
        <w:ind w:left="-1080" w:right="-291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EC4ACA">
        <w:rPr>
          <w:rFonts w:asciiTheme="minorHAnsi" w:hAnsiTheme="minorHAnsi"/>
          <w:b/>
          <w:color w:val="0070C0"/>
          <w:sz w:val="28"/>
          <w:szCs w:val="28"/>
        </w:rPr>
        <w:t xml:space="preserve">Unit: </w:t>
      </w:r>
      <w:r w:rsidR="00EC4ACA" w:rsidRPr="00EC4ACA">
        <w:rPr>
          <w:rFonts w:asciiTheme="minorHAnsi" w:hAnsiTheme="minorHAnsi"/>
          <w:b/>
          <w:color w:val="0070C0"/>
          <w:sz w:val="28"/>
          <w:szCs w:val="28"/>
        </w:rPr>
        <w:t>Understanding Learners and Learning</w:t>
      </w:r>
    </w:p>
    <w:p w:rsidR="00BA7980" w:rsidRPr="00EC4ACA" w:rsidRDefault="00BA7980" w:rsidP="001E5063">
      <w:pPr>
        <w:ind w:left="-567" w:right="-291"/>
        <w:rPr>
          <w:rFonts w:asciiTheme="minorHAnsi" w:hAnsiTheme="minorHAnsi"/>
          <w:b/>
        </w:rPr>
      </w:pPr>
      <w:r w:rsidRPr="00EC4ACA">
        <w:rPr>
          <w:rFonts w:asciiTheme="minorHAnsi" w:hAnsiTheme="minorHAnsi"/>
          <w:b/>
          <w:sz w:val="22"/>
          <w:szCs w:val="22"/>
        </w:rPr>
        <w:t>Name…………………………………………………</w:t>
      </w:r>
      <w:r w:rsidR="007C16DF" w:rsidRPr="00EC4ACA">
        <w:rPr>
          <w:rFonts w:asciiTheme="minorHAnsi" w:hAnsiTheme="minorHAnsi"/>
          <w:b/>
          <w:sz w:val="22"/>
          <w:szCs w:val="22"/>
        </w:rPr>
        <w:t>……………………………..</w:t>
      </w:r>
      <w:r w:rsidRPr="00EC4ACA">
        <w:rPr>
          <w:rFonts w:asciiTheme="minorHAnsi" w:hAnsiTheme="minorHAnsi"/>
          <w:b/>
          <w:sz w:val="22"/>
          <w:szCs w:val="22"/>
        </w:rPr>
        <w:t>.</w:t>
      </w:r>
      <w:r w:rsidRPr="00EC4ACA">
        <w:rPr>
          <w:rFonts w:asciiTheme="minorHAnsi" w:hAnsiTheme="minorHAnsi"/>
          <w:b/>
          <w:sz w:val="22"/>
          <w:szCs w:val="22"/>
        </w:rPr>
        <w:tab/>
      </w:r>
      <w:r w:rsidR="007C16DF" w:rsidRPr="00EC4ACA">
        <w:rPr>
          <w:rFonts w:asciiTheme="minorHAnsi" w:hAnsiTheme="minorHAnsi"/>
          <w:b/>
          <w:sz w:val="22"/>
          <w:szCs w:val="22"/>
        </w:rPr>
        <w:tab/>
      </w:r>
      <w:r w:rsidRPr="00EC4ACA">
        <w:rPr>
          <w:rFonts w:asciiTheme="minorHAnsi" w:hAnsiTheme="minorHAnsi"/>
          <w:b/>
          <w:sz w:val="22"/>
          <w:szCs w:val="22"/>
        </w:rPr>
        <w:t>Student Number…………………………</w:t>
      </w:r>
    </w:p>
    <w:p w:rsidR="00BA7980" w:rsidRPr="00EC4ACA" w:rsidRDefault="00BA7980" w:rsidP="001E5063">
      <w:pPr>
        <w:spacing w:before="120"/>
        <w:ind w:left="-567" w:right="-291"/>
        <w:rPr>
          <w:rFonts w:asciiTheme="minorHAnsi" w:hAnsiTheme="minorHAnsi"/>
          <w:i/>
          <w:sz w:val="20"/>
          <w:szCs w:val="20"/>
        </w:rPr>
      </w:pPr>
      <w:r w:rsidRPr="00EC4ACA">
        <w:rPr>
          <w:rFonts w:asciiTheme="minorHAnsi" w:hAnsiTheme="minorHAnsi"/>
          <w:i/>
          <w:sz w:val="20"/>
          <w:szCs w:val="20"/>
        </w:rPr>
        <w:t>Please indicate by giving page or section numbers where in your assignment you have answered the following questions</w:t>
      </w:r>
      <w:r w:rsidR="001E5063" w:rsidRPr="00EC4ACA">
        <w:rPr>
          <w:rFonts w:asciiTheme="minorHAnsi" w:hAnsiTheme="minorHAnsi"/>
          <w:i/>
          <w:sz w:val="20"/>
          <w:szCs w:val="20"/>
        </w:rPr>
        <w:t xml:space="preserve"> and </w:t>
      </w:r>
      <w:r w:rsidR="001E5063" w:rsidRPr="00EC4ACA">
        <w:rPr>
          <w:rFonts w:asciiTheme="minorHAnsi" w:hAnsiTheme="minorHAnsi"/>
          <w:i/>
          <w:sz w:val="20"/>
          <w:szCs w:val="20"/>
          <w:highlight w:val="yellow"/>
        </w:rPr>
        <w:t>highlight</w:t>
      </w:r>
      <w:r w:rsidR="001E5063" w:rsidRPr="00EC4ACA">
        <w:rPr>
          <w:rFonts w:asciiTheme="minorHAnsi" w:hAnsiTheme="minorHAnsi"/>
          <w:i/>
          <w:sz w:val="20"/>
          <w:szCs w:val="20"/>
        </w:rPr>
        <w:t xml:space="preserve"> the relevant sections within your assignment</w:t>
      </w:r>
      <w:r w:rsidRPr="00EC4ACA">
        <w:rPr>
          <w:rFonts w:asciiTheme="minorHAnsi" w:hAnsiTheme="minorHAnsi"/>
          <w:i/>
          <w:sz w:val="20"/>
          <w:szCs w:val="20"/>
        </w:rPr>
        <w:t xml:space="preserve">.  Once completed, please </w:t>
      </w:r>
      <w:r w:rsidR="001E5063" w:rsidRPr="00EC4ACA">
        <w:rPr>
          <w:rFonts w:asciiTheme="minorHAnsi" w:hAnsiTheme="minorHAnsi"/>
          <w:i/>
          <w:sz w:val="20"/>
          <w:szCs w:val="20"/>
        </w:rPr>
        <w:t>upload, as a separate document,</w:t>
      </w:r>
      <w:r w:rsidRPr="00EC4ACA">
        <w:rPr>
          <w:rFonts w:asciiTheme="minorHAnsi" w:hAnsiTheme="minorHAnsi"/>
          <w:i/>
          <w:sz w:val="20"/>
          <w:szCs w:val="20"/>
        </w:rPr>
        <w:t xml:space="preserve"> with your final assignment.</w:t>
      </w:r>
    </w:p>
    <w:p w:rsidR="00BA7980" w:rsidRPr="00EC4ACA" w:rsidRDefault="00BA7980" w:rsidP="00BA7980">
      <w:pPr>
        <w:rPr>
          <w:rFonts w:asciiTheme="minorHAnsi" w:hAnsiTheme="minorHAnsi"/>
        </w:rPr>
      </w:pPr>
    </w:p>
    <w:tbl>
      <w:tblPr>
        <w:tblW w:w="10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2274"/>
        <w:gridCol w:w="1705"/>
      </w:tblGrid>
      <w:tr w:rsidR="00BA7980" w:rsidRPr="00EC4ACA" w:rsidTr="007C16DF">
        <w:trPr>
          <w:trHeight w:val="481"/>
        </w:trPr>
        <w:tc>
          <w:tcPr>
            <w:tcW w:w="6057" w:type="dxa"/>
          </w:tcPr>
          <w:p w:rsidR="00BA7980" w:rsidRPr="00EC4ACA" w:rsidRDefault="00BA7980" w:rsidP="00B3370F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i w:val="0"/>
                <w:sz w:val="20"/>
                <w:szCs w:val="20"/>
              </w:rPr>
              <w:t xml:space="preserve">Essential questions relevant to the </w:t>
            </w:r>
            <w:r w:rsidR="00EC4ACA">
              <w:rPr>
                <w:rFonts w:asciiTheme="minorHAnsi" w:hAnsiTheme="minorHAnsi"/>
                <w:i w:val="0"/>
                <w:sz w:val="20"/>
                <w:szCs w:val="20"/>
              </w:rPr>
              <w:t>ULL</w:t>
            </w:r>
            <w:bookmarkStart w:id="0" w:name="_GoBack"/>
            <w:bookmarkEnd w:id="0"/>
            <w:r w:rsidRPr="00EC4ACA">
              <w:rPr>
                <w:rFonts w:asciiTheme="minorHAnsi" w:hAnsiTheme="minorHAnsi"/>
                <w:i w:val="0"/>
                <w:sz w:val="20"/>
                <w:szCs w:val="20"/>
              </w:rPr>
              <w:t xml:space="preserve"> unit</w:t>
            </w:r>
          </w:p>
          <w:p w:rsidR="003774BC" w:rsidRPr="00EC4ACA" w:rsidRDefault="003774BC" w:rsidP="00EC4ACA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(</w:t>
            </w:r>
            <w:r w:rsidR="00506831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Y</w:t>
            </w:r>
            <w:r w:rsidR="00E5587D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ou</w:t>
            </w:r>
            <w:r w:rsidR="00506831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</w:t>
            </w:r>
            <w:r w:rsidR="00876F7F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must an</w:t>
            </w:r>
            <w:r w:rsidR="007F62F1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swer</w:t>
            </w:r>
            <w:r w:rsidR="00E5587D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all </w:t>
            </w:r>
            <w:r w:rsid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three</w:t>
            </w:r>
            <w:r w:rsidR="00E5587D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questions in your </w:t>
            </w:r>
            <w:r w:rsid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ULL</w:t>
            </w:r>
            <w:r w:rsidR="00E5587D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assignment</w:t>
            </w:r>
            <w:r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74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/>
                <w:sz w:val="20"/>
                <w:szCs w:val="20"/>
              </w:rPr>
              <w:t>Page</w:t>
            </w:r>
            <w:r w:rsidR="001E5063" w:rsidRPr="00EC4ACA">
              <w:rPr>
                <w:rFonts w:asciiTheme="minorHAnsi" w:hAnsiTheme="minorHAnsi"/>
                <w:b/>
                <w:sz w:val="20"/>
                <w:szCs w:val="20"/>
              </w:rPr>
              <w:t>/ section n</w:t>
            </w:r>
            <w:r w:rsidRPr="00EC4ACA">
              <w:rPr>
                <w:rFonts w:asciiTheme="minorHAnsi" w:hAnsiTheme="minorHAnsi"/>
                <w:b/>
                <w:sz w:val="20"/>
                <w:szCs w:val="20"/>
              </w:rPr>
              <w:t>o.</w:t>
            </w:r>
            <w:r w:rsidR="001E5063" w:rsidRPr="00EC4A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E5063" w:rsidRPr="00EC4ACA">
              <w:rPr>
                <w:rFonts w:asciiTheme="minorHAnsi" w:hAnsiTheme="minorHAnsi"/>
                <w:sz w:val="20"/>
                <w:szCs w:val="20"/>
              </w:rPr>
              <w:t>(student to complete)</w:t>
            </w:r>
          </w:p>
        </w:tc>
        <w:tc>
          <w:tcPr>
            <w:tcW w:w="1705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/>
                <w:sz w:val="20"/>
                <w:szCs w:val="20"/>
              </w:rPr>
              <w:t>Tutor signature</w:t>
            </w:r>
          </w:p>
        </w:tc>
      </w:tr>
      <w:tr w:rsidR="00EC4ACA" w:rsidRPr="00EC4ACA" w:rsidTr="007C16DF">
        <w:trPr>
          <w:trHeight w:val="942"/>
        </w:trPr>
        <w:tc>
          <w:tcPr>
            <w:tcW w:w="6057" w:type="dxa"/>
          </w:tcPr>
          <w:p w:rsidR="00EC4ACA" w:rsidRPr="00EC4ACA" w:rsidRDefault="00EC4ACA" w:rsidP="00EC4ACA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Cs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 w:val="0"/>
                <w:sz w:val="20"/>
                <w:szCs w:val="20"/>
              </w:rPr>
              <w:t>How have you demonstrated your ability to undertake appropriate planning, development and reflection processes that support the achievement of PYP/MYP/DP learning outcomes?</w:t>
            </w:r>
          </w:p>
          <w:p w:rsidR="00EC4ACA" w:rsidRP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EC4ACA" w:rsidRP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EC4ACA" w:rsidRPr="00EC4ACA" w:rsidTr="007C16DF">
        <w:trPr>
          <w:trHeight w:val="962"/>
        </w:trPr>
        <w:tc>
          <w:tcPr>
            <w:tcW w:w="6057" w:type="dxa"/>
          </w:tcPr>
          <w:p w:rsidR="00EC4ACA" w:rsidRPr="00EC4ACA" w:rsidRDefault="00EC4ACA" w:rsidP="00EC4ACA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 w:val="0"/>
                <w:sz w:val="20"/>
                <w:szCs w:val="20"/>
              </w:rPr>
              <w:t>How have you demonstrated your ability to design learning activities and teaching strategies that support the achievement of PYP/MYP/DP learning outcomes?</w:t>
            </w:r>
          </w:p>
          <w:p w:rsidR="00EC4ACA" w:rsidRP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EC4ACA" w:rsidRPr="00EC4ACA" w:rsidRDefault="00EC4ACA" w:rsidP="00FA3C5E">
            <w:pPr>
              <w:pStyle w:val="BodyText3"/>
              <w:tabs>
                <w:tab w:val="num" w:pos="284"/>
                <w:tab w:val="num" w:pos="405"/>
              </w:tabs>
              <w:ind w:left="405" w:hanging="426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EC4ACA" w:rsidRPr="00EC4ACA" w:rsidTr="007C16DF">
        <w:trPr>
          <w:trHeight w:val="962"/>
        </w:trPr>
        <w:tc>
          <w:tcPr>
            <w:tcW w:w="6057" w:type="dxa"/>
          </w:tcPr>
          <w:p w:rsidR="00EC4ACA" w:rsidRPr="00EC4ACA" w:rsidRDefault="00EC4ACA" w:rsidP="00EC4ACA">
            <w:pPr>
              <w:numPr>
                <w:ilvl w:val="0"/>
                <w:numId w:val="3"/>
              </w:numPr>
              <w:tabs>
                <w:tab w:val="clear" w:pos="720"/>
                <w:tab w:val="num" w:pos="405"/>
              </w:tabs>
              <w:ind w:left="405" w:hanging="426"/>
              <w:rPr>
                <w:rFonts w:asciiTheme="minorHAnsi" w:hAnsiTheme="minorHAnsi"/>
                <w:i/>
                <w:sz w:val="20"/>
                <w:szCs w:val="20"/>
              </w:rPr>
            </w:pPr>
            <w:r w:rsidRPr="00EC4ACA">
              <w:rPr>
                <w:rFonts w:asciiTheme="minorHAnsi" w:hAnsiTheme="minorHAnsi"/>
                <w:i/>
                <w:sz w:val="20"/>
                <w:szCs w:val="20"/>
              </w:rPr>
              <w:t>How have you demonstrated your ability to differentiate teaching and learning activities to meet the needs of all students?</w:t>
            </w:r>
          </w:p>
          <w:p w:rsidR="00EC4ACA" w:rsidRPr="00EC4ACA" w:rsidRDefault="00EC4ACA" w:rsidP="00FA3C5E">
            <w:pPr>
              <w:tabs>
                <w:tab w:val="num" w:pos="405"/>
              </w:tabs>
              <w:ind w:left="405" w:hanging="426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C4ACA" w:rsidRPr="00EC4ACA" w:rsidRDefault="00EC4ACA" w:rsidP="00FA3C5E">
            <w:pPr>
              <w:tabs>
                <w:tab w:val="num" w:pos="405"/>
              </w:tabs>
              <w:ind w:left="405" w:hanging="426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C4ACA" w:rsidRDefault="00EC4ACA" w:rsidP="00FA3C5E">
            <w:pPr>
              <w:tabs>
                <w:tab w:val="num" w:pos="405"/>
              </w:tabs>
              <w:ind w:left="405" w:hanging="426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C4ACA" w:rsidRPr="00EC4ACA" w:rsidRDefault="00EC4ACA" w:rsidP="00FA3C5E">
            <w:pPr>
              <w:tabs>
                <w:tab w:val="num" w:pos="405"/>
              </w:tabs>
              <w:ind w:left="405" w:hanging="426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74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EC4ACA" w:rsidRPr="00EC4ACA" w:rsidRDefault="00EC4AC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1E5063" w:rsidRPr="00EC4ACA" w:rsidTr="001E5063">
        <w:trPr>
          <w:trHeight w:val="217"/>
        </w:trPr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EC4ACA" w:rsidRDefault="001E5063" w:rsidP="001E5063">
            <w:pPr>
              <w:pStyle w:val="BodyText3"/>
              <w:ind w:left="405"/>
              <w:rPr>
                <w:rFonts w:asciiTheme="minorHAnsi" w:hAnsiTheme="minorHAnsi"/>
                <w:b w:val="0"/>
                <w:sz w:val="14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EC4ACA" w:rsidRDefault="001E5063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EC4ACA" w:rsidRDefault="001E5063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EC4ACA" w:rsidTr="001E5063">
        <w:trPr>
          <w:trHeight w:val="721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BC" w:rsidRPr="00EC4ACA" w:rsidRDefault="00BA7980" w:rsidP="001E5063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i w:val="0"/>
                <w:sz w:val="20"/>
                <w:szCs w:val="20"/>
              </w:rPr>
              <w:t>Essential Questions related to the Professional Learning Area of Enquiry</w:t>
            </w:r>
            <w:r w:rsidR="001E5063" w:rsidRPr="00EC4ACA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r w:rsidR="003774BC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(</w:t>
            </w:r>
            <w:r w:rsidR="001E5063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Evidence for questions A, B</w:t>
            </w:r>
            <w:r w:rsidR="009E118F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and C needs to be provided once only from across any of the four assignments</w:t>
            </w:r>
            <w:r w:rsidR="00506831" w:rsidRPr="00EC4AC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80" w:rsidRPr="00EC4ACA" w:rsidRDefault="00BA7980" w:rsidP="001E50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80" w:rsidRPr="00EC4ACA" w:rsidRDefault="00BA7980" w:rsidP="001E5063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EC4ACA" w:rsidTr="007C16DF">
        <w:trPr>
          <w:trHeight w:val="1035"/>
        </w:trPr>
        <w:tc>
          <w:tcPr>
            <w:tcW w:w="6057" w:type="dxa"/>
          </w:tcPr>
          <w:p w:rsidR="00BA7980" w:rsidRPr="00EC4ACA" w:rsidRDefault="00BA7980" w:rsidP="00BA7980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 w:val="0"/>
                <w:sz w:val="20"/>
                <w:szCs w:val="20"/>
              </w:rPr>
              <w:t xml:space="preserve">How have you demonstrated your </w:t>
            </w:r>
            <w:r w:rsidRPr="00EC4ACA">
              <w:rPr>
                <w:rFonts w:asciiTheme="minorHAnsi" w:hAnsiTheme="minorHAnsi"/>
                <w:b w:val="0"/>
                <w:iCs w:val="0"/>
                <w:sz w:val="20"/>
                <w:szCs w:val="20"/>
              </w:rPr>
              <w:t>ability to undertake critical evaluation of planning, teaching and assessment activities, and learning resources to assess their impact on student learning and where necessary revise PYP/MYP/DP practices</w:t>
            </w:r>
            <w:r w:rsidRPr="00EC4ACA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</w:p>
          <w:p w:rsidR="00EC4ACA" w:rsidRPr="00EC4ACA" w:rsidRDefault="00EC4ACA" w:rsidP="00B3370F">
            <w:pPr>
              <w:pStyle w:val="BodyText3"/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EC4ACA" w:rsidTr="007C16DF">
        <w:trPr>
          <w:trHeight w:val="962"/>
        </w:trPr>
        <w:tc>
          <w:tcPr>
            <w:tcW w:w="6057" w:type="dxa"/>
          </w:tcPr>
          <w:p w:rsidR="00BA7980" w:rsidRPr="00EC4ACA" w:rsidRDefault="00BA7980" w:rsidP="00BA7980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 w:val="0"/>
                <w:sz w:val="20"/>
                <w:szCs w:val="20"/>
              </w:rPr>
              <w:t xml:space="preserve">How have you demonstrated your </w:t>
            </w:r>
            <w:r w:rsidRPr="00EC4ACA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ability to participate in and undertake critical evaluations of collaborative working practices intended to promote PYP/MYP/DP learning outcomes? </w:t>
            </w:r>
          </w:p>
          <w:p w:rsidR="00BA7980" w:rsidRDefault="00BA7980" w:rsidP="00B3370F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EC4ACA" w:rsidRPr="00EC4ACA" w:rsidRDefault="00EC4ACA" w:rsidP="00B3370F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EC4ACA" w:rsidTr="007C16DF">
        <w:trPr>
          <w:trHeight w:val="1202"/>
        </w:trPr>
        <w:tc>
          <w:tcPr>
            <w:tcW w:w="6057" w:type="dxa"/>
          </w:tcPr>
          <w:p w:rsidR="00BA7980" w:rsidRDefault="00BA7980" w:rsidP="00BA798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i/>
                <w:sz w:val="20"/>
                <w:szCs w:val="20"/>
              </w:rPr>
            </w:pPr>
            <w:r w:rsidRPr="00EC4ACA">
              <w:rPr>
                <w:rFonts w:asciiTheme="minorHAnsi" w:hAnsiTheme="minorHAnsi"/>
                <w:i/>
                <w:sz w:val="20"/>
                <w:szCs w:val="20"/>
              </w:rPr>
              <w:t>How have you demonstrated your ability to participate in and evaluate the use of information and communication technologies to engage within the wider IB community to further develop PYP/MYP/DP learning outcomes?</w:t>
            </w:r>
          </w:p>
          <w:p w:rsidR="00EC4ACA" w:rsidRPr="00EC4ACA" w:rsidRDefault="00EC4ACA" w:rsidP="00BA798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BA7980" w:rsidRPr="00EC4ACA" w:rsidRDefault="00BA7980" w:rsidP="00B3370F">
            <w:pPr>
              <w:tabs>
                <w:tab w:val="num" w:pos="405"/>
              </w:tabs>
              <w:ind w:left="405" w:hanging="40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EC4ACA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EC4ACA" w:rsidTr="007C16DF">
        <w:trPr>
          <w:trHeight w:val="514"/>
        </w:trPr>
        <w:tc>
          <w:tcPr>
            <w:tcW w:w="10036" w:type="dxa"/>
            <w:gridSpan w:val="3"/>
          </w:tcPr>
          <w:p w:rsidR="00BA7980" w:rsidRPr="00EC4ACA" w:rsidRDefault="007C16DF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C4ACA">
              <w:rPr>
                <w:rFonts w:asciiTheme="minorHAnsi" w:hAnsiTheme="minorHAnsi"/>
                <w:b/>
                <w:sz w:val="20"/>
                <w:szCs w:val="20"/>
              </w:rPr>
              <w:t>Tutor name and a</w:t>
            </w:r>
            <w:r w:rsidR="00BA7980" w:rsidRPr="00EC4ACA">
              <w:rPr>
                <w:rFonts w:asciiTheme="minorHAnsi" w:hAnsiTheme="minorHAnsi"/>
                <w:b/>
                <w:sz w:val="20"/>
                <w:szCs w:val="20"/>
              </w:rPr>
              <w:t xml:space="preserve">ssessment date </w:t>
            </w:r>
            <w:r w:rsidR="00BA7980" w:rsidRPr="00EC4ACA">
              <w:rPr>
                <w:rFonts w:asciiTheme="minorHAnsi" w:hAnsiTheme="minorHAnsi"/>
                <w:sz w:val="20"/>
                <w:szCs w:val="20"/>
              </w:rPr>
              <w:t>(tutor to complete):</w:t>
            </w:r>
          </w:p>
        </w:tc>
      </w:tr>
    </w:tbl>
    <w:p w:rsidR="007C16DF" w:rsidRPr="00EC4ACA" w:rsidRDefault="007C16DF" w:rsidP="0089261F">
      <w:pPr>
        <w:rPr>
          <w:rFonts w:asciiTheme="minorHAnsi" w:hAnsiTheme="minorHAnsi"/>
          <w:color w:val="FF0000"/>
          <w:sz w:val="20"/>
          <w:szCs w:val="20"/>
        </w:rPr>
      </w:pPr>
      <w:r w:rsidRPr="00EC4ACA">
        <w:rPr>
          <w:rFonts w:asciiTheme="minorHAnsi" w:hAnsiTheme="minorHAnsi"/>
          <w:color w:val="FF0000"/>
          <w:sz w:val="20"/>
          <w:szCs w:val="20"/>
        </w:rPr>
        <w:t>NOTES:</w:t>
      </w:r>
    </w:p>
    <w:p w:rsidR="002A3827" w:rsidRPr="00EC4ACA" w:rsidRDefault="007C16DF" w:rsidP="0089261F">
      <w:pPr>
        <w:rPr>
          <w:rFonts w:asciiTheme="minorHAnsi" w:hAnsiTheme="minorHAnsi"/>
          <w:color w:val="FF0000"/>
          <w:sz w:val="20"/>
          <w:szCs w:val="20"/>
        </w:rPr>
      </w:pPr>
      <w:r w:rsidRPr="00EC4ACA">
        <w:rPr>
          <w:rFonts w:asciiTheme="minorHAnsi" w:hAnsiTheme="minorHAnsi"/>
          <w:color w:val="FF0000"/>
          <w:sz w:val="20"/>
          <w:szCs w:val="20"/>
        </w:rPr>
        <w:t xml:space="preserve">1. </w:t>
      </w:r>
      <w:r w:rsidR="00506831" w:rsidRPr="00EC4ACA">
        <w:rPr>
          <w:rFonts w:asciiTheme="minorHAnsi" w:hAnsiTheme="minorHAnsi"/>
          <w:color w:val="FF0000"/>
          <w:sz w:val="20"/>
          <w:szCs w:val="20"/>
        </w:rPr>
        <w:t>YOU ARE ADVISED TO SUBMIT THIS FORM IN DRAFT WITH YOUR DRAFT ASSIGNMENT FOR ADVICE.</w:t>
      </w:r>
    </w:p>
    <w:p w:rsidR="00506831" w:rsidRPr="00EC4ACA" w:rsidRDefault="007C16DF" w:rsidP="0089261F">
      <w:pPr>
        <w:rPr>
          <w:rFonts w:asciiTheme="minorHAnsi" w:hAnsiTheme="minorHAnsi"/>
          <w:color w:val="FF0000"/>
          <w:sz w:val="20"/>
          <w:szCs w:val="20"/>
        </w:rPr>
      </w:pPr>
      <w:r w:rsidRPr="00EC4ACA">
        <w:rPr>
          <w:rFonts w:asciiTheme="minorHAnsi" w:hAnsiTheme="minorHAnsi"/>
          <w:color w:val="FF0000"/>
          <w:sz w:val="20"/>
          <w:szCs w:val="20"/>
        </w:rPr>
        <w:t xml:space="preserve">2. 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>TH</w:t>
      </w:r>
      <w:r w:rsidR="00506831" w:rsidRPr="00EC4ACA">
        <w:rPr>
          <w:rFonts w:asciiTheme="minorHAnsi" w:hAnsiTheme="minorHAnsi"/>
          <w:color w:val="FF0000"/>
          <w:sz w:val="20"/>
          <w:szCs w:val="20"/>
        </w:rPr>
        <w:t>E FINALISED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 xml:space="preserve"> FORM </w:t>
      </w:r>
      <w:r w:rsidR="00B3370F" w:rsidRPr="00EC4ACA">
        <w:rPr>
          <w:rFonts w:asciiTheme="minorHAnsi" w:hAnsiTheme="minorHAnsi"/>
          <w:color w:val="FF0000"/>
          <w:sz w:val="20"/>
          <w:szCs w:val="20"/>
          <w:u w:val="single"/>
        </w:rPr>
        <w:t>MUST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06831" w:rsidRPr="00EC4ACA">
        <w:rPr>
          <w:rFonts w:asciiTheme="minorHAnsi" w:hAnsiTheme="minorHAnsi"/>
          <w:color w:val="FF0000"/>
          <w:sz w:val="20"/>
          <w:szCs w:val="20"/>
        </w:rPr>
        <w:t xml:space="preserve">THEN </w:t>
      </w:r>
      <w:r w:rsidR="001E5063" w:rsidRPr="00EC4ACA">
        <w:rPr>
          <w:rFonts w:asciiTheme="minorHAnsi" w:hAnsiTheme="minorHAnsi"/>
          <w:color w:val="FF0000"/>
          <w:sz w:val="20"/>
          <w:szCs w:val="20"/>
        </w:rPr>
        <w:t xml:space="preserve">BE SUBMITTED 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 xml:space="preserve">TO MOODLE </w:t>
      </w:r>
      <w:r w:rsidR="001E5063" w:rsidRPr="00EC4ACA">
        <w:rPr>
          <w:rFonts w:asciiTheme="minorHAnsi" w:hAnsiTheme="minorHAnsi"/>
          <w:color w:val="FF0000"/>
          <w:sz w:val="20"/>
          <w:szCs w:val="20"/>
        </w:rPr>
        <w:t xml:space="preserve">AS A SEPARATE DPOCUMENT 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>WITH YOUR FINAL ASSIGNMENT</w:t>
      </w:r>
      <w:r w:rsidR="007C76DD" w:rsidRPr="00EC4ACA">
        <w:rPr>
          <w:rFonts w:asciiTheme="minorHAnsi" w:hAnsiTheme="minorHAnsi"/>
          <w:color w:val="FF0000"/>
          <w:sz w:val="20"/>
          <w:szCs w:val="20"/>
        </w:rPr>
        <w:t xml:space="preserve">; 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>FORMS</w:t>
      </w:r>
      <w:r w:rsidR="007C76DD" w:rsidRPr="00EC4ACA">
        <w:rPr>
          <w:rFonts w:asciiTheme="minorHAnsi" w:hAnsiTheme="minorHAnsi"/>
          <w:color w:val="FF0000"/>
          <w:sz w:val="20"/>
          <w:szCs w:val="20"/>
        </w:rPr>
        <w:t xml:space="preserve"> COMPLETED</w:t>
      </w:r>
      <w:r w:rsidR="001E5063" w:rsidRPr="00EC4ACA">
        <w:rPr>
          <w:rFonts w:asciiTheme="minorHAnsi" w:hAnsiTheme="minorHAnsi"/>
          <w:color w:val="FF0000"/>
          <w:sz w:val="20"/>
          <w:szCs w:val="20"/>
        </w:rPr>
        <w:t xml:space="preserve"> RETROS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>P</w:t>
      </w:r>
      <w:r w:rsidR="001E5063" w:rsidRPr="00EC4ACA">
        <w:rPr>
          <w:rFonts w:asciiTheme="minorHAnsi" w:hAnsiTheme="minorHAnsi"/>
          <w:color w:val="FF0000"/>
          <w:sz w:val="20"/>
          <w:szCs w:val="20"/>
        </w:rPr>
        <w:t>E</w:t>
      </w:r>
      <w:r w:rsidR="00B3370F" w:rsidRPr="00EC4ACA">
        <w:rPr>
          <w:rFonts w:asciiTheme="minorHAnsi" w:hAnsiTheme="minorHAnsi"/>
          <w:color w:val="FF0000"/>
          <w:sz w:val="20"/>
          <w:szCs w:val="20"/>
        </w:rPr>
        <w:t>CTIVELY</w:t>
      </w:r>
      <w:r w:rsidR="007C76DD" w:rsidRPr="00EC4ACA">
        <w:rPr>
          <w:rFonts w:asciiTheme="minorHAnsi" w:hAnsiTheme="minorHAnsi"/>
          <w:color w:val="FF0000"/>
          <w:sz w:val="20"/>
          <w:szCs w:val="20"/>
        </w:rPr>
        <w:t xml:space="preserve"> CANNOT BE ACCEPTED.</w:t>
      </w:r>
    </w:p>
    <w:sectPr w:rsidR="00506831" w:rsidRPr="00EC4A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63" w:rsidRDefault="001E5063" w:rsidP="009E118F">
      <w:r>
        <w:separator/>
      </w:r>
    </w:p>
  </w:endnote>
  <w:endnote w:type="continuationSeparator" w:id="0">
    <w:p w:rsidR="001E5063" w:rsidRDefault="001E5063" w:rsidP="009E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63" w:rsidRPr="007C16DF" w:rsidRDefault="001E5063">
    <w:pPr>
      <w:pStyle w:val="Footer"/>
      <w:rPr>
        <w:rFonts w:asciiTheme="minorHAnsi" w:hAnsiTheme="minorHAnsi"/>
        <w:sz w:val="20"/>
        <w:szCs w:val="20"/>
      </w:rPr>
    </w:pPr>
    <w:r w:rsidRPr="007C16DF">
      <w:rPr>
        <w:rFonts w:asciiTheme="minorHAnsi" w:hAnsiTheme="minorHAnsi"/>
      </w:rPr>
      <w:tab/>
    </w:r>
    <w:r w:rsidRPr="007C16DF">
      <w:rPr>
        <w:rFonts w:asciiTheme="minorHAnsi" w:hAnsiTheme="minorHAnsi"/>
      </w:rPr>
      <w:tab/>
    </w:r>
    <w:r>
      <w:rPr>
        <w:rFonts w:asciiTheme="minorHAnsi" w:hAnsiTheme="minorHAnsi"/>
        <w:sz w:val="20"/>
        <w:szCs w:val="20"/>
      </w:rPr>
      <w:t>To be used from 1 December,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63" w:rsidRDefault="001E5063" w:rsidP="009E118F">
      <w:r>
        <w:separator/>
      </w:r>
    </w:p>
  </w:footnote>
  <w:footnote w:type="continuationSeparator" w:id="0">
    <w:p w:rsidR="001E5063" w:rsidRDefault="001E5063" w:rsidP="009E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6A" w:rsidRDefault="00617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249"/>
    <w:multiLevelType w:val="hybridMultilevel"/>
    <w:tmpl w:val="92C876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400E9"/>
    <w:multiLevelType w:val="hybridMultilevel"/>
    <w:tmpl w:val="982C71A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96788"/>
    <w:multiLevelType w:val="hybridMultilevel"/>
    <w:tmpl w:val="1B5E6F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80"/>
    <w:rsid w:val="001E5063"/>
    <w:rsid w:val="001F718A"/>
    <w:rsid w:val="002636F4"/>
    <w:rsid w:val="00286DF6"/>
    <w:rsid w:val="002A3827"/>
    <w:rsid w:val="003774BC"/>
    <w:rsid w:val="00506831"/>
    <w:rsid w:val="00523C13"/>
    <w:rsid w:val="00617E6A"/>
    <w:rsid w:val="007C16DF"/>
    <w:rsid w:val="007C76DD"/>
    <w:rsid w:val="007F62F1"/>
    <w:rsid w:val="00876F7F"/>
    <w:rsid w:val="008925A7"/>
    <w:rsid w:val="0089261F"/>
    <w:rsid w:val="009E118F"/>
    <w:rsid w:val="00B3370F"/>
    <w:rsid w:val="00BA7980"/>
    <w:rsid w:val="00C11865"/>
    <w:rsid w:val="00D1281A"/>
    <w:rsid w:val="00E5587D"/>
    <w:rsid w:val="00E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A7980"/>
    <w:pPr>
      <w:autoSpaceDE w:val="0"/>
      <w:autoSpaceDN w:val="0"/>
      <w:adjustRightInd w:val="0"/>
    </w:pPr>
    <w:rPr>
      <w:b/>
      <w:bCs/>
      <w:i/>
      <w:iCs/>
      <w:lang w:eastAsia="en-US"/>
    </w:rPr>
  </w:style>
  <w:style w:type="character" w:customStyle="1" w:styleId="BodyText3Char">
    <w:name w:val="Body Text 3 Char"/>
    <w:basedOn w:val="DefaultParagraphFont"/>
    <w:link w:val="BodyText3"/>
    <w:rsid w:val="00BA79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BA79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79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31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1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1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A7980"/>
    <w:pPr>
      <w:autoSpaceDE w:val="0"/>
      <w:autoSpaceDN w:val="0"/>
      <w:adjustRightInd w:val="0"/>
    </w:pPr>
    <w:rPr>
      <w:b/>
      <w:bCs/>
      <w:i/>
      <w:iCs/>
      <w:lang w:eastAsia="en-US"/>
    </w:rPr>
  </w:style>
  <w:style w:type="character" w:customStyle="1" w:styleId="BodyText3Char">
    <w:name w:val="Body Text 3 Char"/>
    <w:basedOn w:val="DefaultParagraphFont"/>
    <w:link w:val="BodyText3"/>
    <w:rsid w:val="00BA79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BA79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79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31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1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1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D9176F5D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Wilson</dc:creator>
  <cp:lastModifiedBy>Elisabeth Barratt Hacking</cp:lastModifiedBy>
  <cp:revision>3</cp:revision>
  <cp:lastPrinted>2014-11-24T12:43:00Z</cp:lastPrinted>
  <dcterms:created xsi:type="dcterms:W3CDTF">2014-12-05T14:14:00Z</dcterms:created>
  <dcterms:modified xsi:type="dcterms:W3CDTF">2014-12-05T14:19:00Z</dcterms:modified>
</cp:coreProperties>
</file>